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75"/>
        <w:gridCol w:w="11275"/>
      </w:tblGrid>
      <w:tr w:rsidR="00EC256D" w:rsidRPr="00EC256D" w14:paraId="78EAB429" w14:textId="77777777" w:rsidTr="00AF0B77">
        <w:tc>
          <w:tcPr>
            <w:tcW w:w="6955" w:type="dxa"/>
          </w:tcPr>
          <w:p w14:paraId="46AF0421" w14:textId="5C9F2FA7" w:rsidR="00B677D2" w:rsidRPr="00BE0212" w:rsidRDefault="006874C0" w:rsidP="00BE0212">
            <w:pPr>
              <w:pStyle w:val="Heading2"/>
              <w:jc w:val="left"/>
              <w:rPr>
                <w:rFonts w:ascii="AR BERKLEY" w:hAnsi="AR BERKLEY"/>
                <w:sz w:val="44"/>
                <w:szCs w:val="44"/>
                <w:u w:val="single"/>
              </w:rPr>
            </w:pPr>
            <w:r w:rsidRPr="00BE0212">
              <w:rPr>
                <w:rFonts w:ascii="AR BERKLEY" w:hAnsi="AR BERKLEY"/>
                <w:sz w:val="44"/>
                <w:szCs w:val="44"/>
                <w:u w:val="single"/>
              </w:rPr>
              <w:t>KA Danc</w:t>
            </w:r>
            <w:r w:rsidR="0058450D" w:rsidRPr="00BE0212">
              <w:rPr>
                <w:rFonts w:ascii="AR BERKLEY" w:hAnsi="AR BERKLEY"/>
                <w:sz w:val="44"/>
                <w:szCs w:val="44"/>
                <w:u w:val="single"/>
              </w:rPr>
              <w:t xml:space="preserve">e </w:t>
            </w:r>
            <w:r w:rsidR="00B677D2" w:rsidRPr="00BE0212">
              <w:rPr>
                <w:rFonts w:ascii="AR BERKLEY" w:hAnsi="AR BERKLEY"/>
                <w:sz w:val="44"/>
                <w:szCs w:val="44"/>
                <w:u w:val="single"/>
              </w:rPr>
              <w:t>Academy</w:t>
            </w:r>
          </w:p>
          <w:p w14:paraId="10C93580" w14:textId="2A602D1A" w:rsidR="00EC256D" w:rsidRPr="00B677D2" w:rsidRDefault="0058450D" w:rsidP="00B677D2">
            <w:pPr>
              <w:pStyle w:val="Heading2"/>
              <w:jc w:val="left"/>
              <w:rPr>
                <w:rFonts w:ascii="AR BERKLEY" w:hAnsi="AR BERKLEY"/>
                <w:sz w:val="24"/>
                <w:szCs w:val="24"/>
                <w:u w:val="single"/>
              </w:rPr>
            </w:pPr>
            <w:r w:rsidRPr="00BE0212">
              <w:rPr>
                <w:rFonts w:ascii="AR BERKLEY" w:hAnsi="AR BERKLEY"/>
                <w:sz w:val="44"/>
                <w:szCs w:val="44"/>
                <w:u w:val="single"/>
              </w:rPr>
              <w:t>Class</w:t>
            </w:r>
            <w:r w:rsidR="00AF0B77" w:rsidRPr="00BE0212">
              <w:rPr>
                <w:rFonts w:ascii="AR BERKLEY" w:hAnsi="AR BERKLEY"/>
                <w:sz w:val="44"/>
                <w:szCs w:val="44"/>
                <w:u w:val="single"/>
              </w:rPr>
              <w:t xml:space="preserve"> Schedule</w:t>
            </w:r>
          </w:p>
        </w:tc>
        <w:tc>
          <w:tcPr>
            <w:tcW w:w="6955" w:type="dxa"/>
          </w:tcPr>
          <w:p w14:paraId="1216348D" w14:textId="3DDF9001" w:rsidR="00EC256D" w:rsidRPr="00AF0B77" w:rsidRDefault="00EC256D" w:rsidP="00AF0B77">
            <w:pPr>
              <w:pStyle w:val="Heading2"/>
              <w:jc w:val="left"/>
              <w:rPr>
                <w:rFonts w:ascii="AR BERKLEY" w:hAnsi="AR BERKLEY"/>
              </w:rPr>
            </w:pPr>
          </w:p>
        </w:tc>
      </w:tr>
    </w:tbl>
    <w:p w14:paraId="5F0E9486" w14:textId="77777777" w:rsidR="00F27739" w:rsidRPr="000A2B55" w:rsidRDefault="00F27739" w:rsidP="000A2B55"/>
    <w:tbl>
      <w:tblPr>
        <w:tblW w:w="4635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57"/>
        <w:gridCol w:w="3793"/>
        <w:gridCol w:w="2918"/>
        <w:gridCol w:w="3941"/>
        <w:gridCol w:w="3793"/>
        <w:gridCol w:w="3502"/>
      </w:tblGrid>
      <w:tr w:rsidR="00992BAA" w:rsidRPr="000A2B55" w14:paraId="6451064E" w14:textId="77777777" w:rsidTr="004E0B85">
        <w:trPr>
          <w:trHeight w:val="420"/>
          <w:tblHeader/>
        </w:trPr>
        <w:tc>
          <w:tcPr>
            <w:tcW w:w="2957" w:type="dxa"/>
            <w:shd w:val="clear" w:color="auto" w:fill="DAEEF3" w:themeFill="accent5" w:themeFillTint="33"/>
            <w:vAlign w:val="center"/>
          </w:tcPr>
          <w:p w14:paraId="4D64B212" w14:textId="77777777" w:rsidR="00992BAA" w:rsidRPr="000A2B55" w:rsidRDefault="00992BAA" w:rsidP="00EC256D">
            <w:pPr>
              <w:pStyle w:val="Heading3"/>
            </w:pPr>
            <w:r w:rsidRPr="000A2B55">
              <w:t>Period</w:t>
            </w:r>
          </w:p>
        </w:tc>
        <w:tc>
          <w:tcPr>
            <w:tcW w:w="3793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2B102AC4" w14:textId="77777777" w:rsidR="00992BAA" w:rsidRPr="000A2B55" w:rsidRDefault="00992BAA" w:rsidP="00EC256D">
            <w:pPr>
              <w:pStyle w:val="Heading3"/>
            </w:pPr>
            <w:r w:rsidRPr="000A2B55">
              <w:t>Monday</w:t>
            </w:r>
          </w:p>
        </w:tc>
        <w:tc>
          <w:tcPr>
            <w:tcW w:w="2918" w:type="dxa"/>
            <w:shd w:val="clear" w:color="auto" w:fill="DAEEF3" w:themeFill="accent5" w:themeFillTint="33"/>
            <w:vAlign w:val="center"/>
          </w:tcPr>
          <w:p w14:paraId="26456CF5" w14:textId="77777777" w:rsidR="00992BAA" w:rsidRPr="000A2B55" w:rsidRDefault="00992BAA" w:rsidP="00EC256D">
            <w:pPr>
              <w:pStyle w:val="Heading3"/>
            </w:pPr>
            <w:r w:rsidRPr="000A2B55">
              <w:t>Tuesday</w:t>
            </w:r>
          </w:p>
        </w:tc>
        <w:tc>
          <w:tcPr>
            <w:tcW w:w="3941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5071BEFB" w14:textId="77777777" w:rsidR="00992BAA" w:rsidRPr="000A2B55" w:rsidRDefault="00992BAA" w:rsidP="00EC256D">
            <w:pPr>
              <w:pStyle w:val="Heading3"/>
            </w:pPr>
            <w:r w:rsidRPr="000A2B55">
              <w:t>Wednesday</w:t>
            </w:r>
          </w:p>
        </w:tc>
        <w:tc>
          <w:tcPr>
            <w:tcW w:w="3793" w:type="dxa"/>
            <w:shd w:val="clear" w:color="auto" w:fill="DAEEF3" w:themeFill="accent5" w:themeFillTint="33"/>
            <w:vAlign w:val="center"/>
          </w:tcPr>
          <w:p w14:paraId="36B88411" w14:textId="77777777" w:rsidR="00992BAA" w:rsidRPr="000A2B55" w:rsidRDefault="00992BAA" w:rsidP="00EC256D">
            <w:pPr>
              <w:pStyle w:val="Heading3"/>
            </w:pPr>
            <w:r w:rsidRPr="000A2B55">
              <w:t>Thursday</w:t>
            </w:r>
          </w:p>
        </w:tc>
        <w:tc>
          <w:tcPr>
            <w:tcW w:w="3502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5FAF54B1" w14:textId="77777777" w:rsidR="00992BAA" w:rsidRPr="000A2B55" w:rsidRDefault="00992BAA" w:rsidP="00EC256D">
            <w:pPr>
              <w:pStyle w:val="Heading3"/>
            </w:pPr>
            <w:r w:rsidRPr="000A2B55">
              <w:t>Friday</w:t>
            </w:r>
          </w:p>
        </w:tc>
      </w:tr>
      <w:tr w:rsidR="004E0B85" w:rsidRPr="000A2B55" w14:paraId="486F81DB" w14:textId="77777777" w:rsidTr="004E0B85">
        <w:trPr>
          <w:trHeight w:val="792"/>
        </w:trPr>
        <w:tc>
          <w:tcPr>
            <w:tcW w:w="2957" w:type="dxa"/>
            <w:shd w:val="clear" w:color="auto" w:fill="DAEEF3" w:themeFill="accent5" w:themeFillTint="33"/>
            <w:noWrap/>
            <w:vAlign w:val="center"/>
          </w:tcPr>
          <w:p w14:paraId="298C1260" w14:textId="372A7173" w:rsidR="004E0B85" w:rsidRDefault="004E0B85" w:rsidP="00064347">
            <w:pPr>
              <w:jc w:val="center"/>
            </w:pPr>
            <w:r>
              <w:t>6:30-7:15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66D6513C" w14:textId="77777777" w:rsidR="004E0B85" w:rsidRDefault="004E0B85" w:rsidP="00C73ECE">
            <w:pPr>
              <w:jc w:val="center"/>
            </w:pPr>
          </w:p>
          <w:p w14:paraId="6F2A038B" w14:textId="68DFBB22" w:rsidR="004E0B85" w:rsidRDefault="004E0B85" w:rsidP="00064347">
            <w:pPr>
              <w:jc w:val="center"/>
            </w:pPr>
            <w:r>
              <w:t>Pre Company Ballet/Jazz</w:t>
            </w:r>
          </w:p>
          <w:p w14:paraId="7DA9C4D6" w14:textId="28DB5152" w:rsidR="004E0B85" w:rsidRDefault="004E0B85" w:rsidP="004E0B85">
            <w:pPr>
              <w:jc w:val="center"/>
            </w:pPr>
            <w:r>
              <w:t>(Ages 7-12)</w:t>
            </w:r>
          </w:p>
        </w:tc>
        <w:tc>
          <w:tcPr>
            <w:tcW w:w="2918" w:type="dxa"/>
            <w:shd w:val="clear" w:color="auto" w:fill="auto"/>
          </w:tcPr>
          <w:p w14:paraId="42F58833" w14:textId="77777777" w:rsidR="004E0B85" w:rsidRDefault="004E0B85" w:rsidP="00064347">
            <w:pPr>
              <w:jc w:val="center"/>
            </w:pPr>
          </w:p>
          <w:p w14:paraId="1E5E0646" w14:textId="6763C245" w:rsidR="004E0B85" w:rsidRDefault="004E0B85" w:rsidP="00064347">
            <w:pPr>
              <w:jc w:val="center"/>
            </w:pPr>
            <w:r>
              <w:t>Company Ballet</w:t>
            </w:r>
          </w:p>
          <w:p w14:paraId="74F14F62" w14:textId="6C85E309" w:rsidR="004E0B85" w:rsidRDefault="004E0B85" w:rsidP="004E0B85">
            <w:pPr>
              <w:jc w:val="center"/>
            </w:pPr>
            <w:r>
              <w:t>(Ages 12-18)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2897B4ED" w14:textId="77777777" w:rsidR="004E0B85" w:rsidRDefault="004E0B85" w:rsidP="00C73ECE">
            <w:pPr>
              <w:jc w:val="center"/>
            </w:pPr>
          </w:p>
          <w:p w14:paraId="5FBE6583" w14:textId="7A459E87" w:rsidR="004E0B85" w:rsidRDefault="004E0B85" w:rsidP="00064347">
            <w:pPr>
              <w:jc w:val="center"/>
            </w:pPr>
            <w:r>
              <w:t xml:space="preserve">Pre Company Modern </w:t>
            </w:r>
          </w:p>
          <w:p w14:paraId="687F565D" w14:textId="2EEEABFA" w:rsidR="004E0B85" w:rsidRDefault="004E0B85" w:rsidP="004E0B85">
            <w:pPr>
              <w:jc w:val="center"/>
            </w:pPr>
            <w:r>
              <w:t>(Ages 7-12)</w:t>
            </w:r>
          </w:p>
        </w:tc>
        <w:tc>
          <w:tcPr>
            <w:tcW w:w="3793" w:type="dxa"/>
            <w:shd w:val="clear" w:color="auto" w:fill="auto"/>
          </w:tcPr>
          <w:p w14:paraId="33312922" w14:textId="77777777" w:rsidR="004E0B85" w:rsidRDefault="004E0B85" w:rsidP="00064347">
            <w:pPr>
              <w:jc w:val="center"/>
            </w:pPr>
          </w:p>
          <w:p w14:paraId="5149B91A" w14:textId="1607A28B" w:rsidR="004E0B85" w:rsidRDefault="004E0B85" w:rsidP="00064347">
            <w:pPr>
              <w:jc w:val="center"/>
            </w:pPr>
            <w:r>
              <w:t>Company Modern</w:t>
            </w:r>
          </w:p>
          <w:p w14:paraId="7821200C" w14:textId="40F9117A" w:rsidR="004E0B85" w:rsidRPr="000A2B55" w:rsidRDefault="004E0B85" w:rsidP="004E0B85">
            <w:pPr>
              <w:jc w:val="center"/>
            </w:pPr>
            <w:r>
              <w:t>(Ages 12-18)</w:t>
            </w:r>
          </w:p>
        </w:tc>
        <w:tc>
          <w:tcPr>
            <w:tcW w:w="3502" w:type="dxa"/>
            <w:shd w:val="clear" w:color="auto" w:fill="F2F2F2" w:themeFill="background1" w:themeFillShade="F2"/>
          </w:tcPr>
          <w:p w14:paraId="1E8F5897" w14:textId="77777777" w:rsidR="004E0B85" w:rsidRDefault="004E0B85" w:rsidP="006874C0">
            <w:pPr>
              <w:jc w:val="center"/>
            </w:pPr>
          </w:p>
          <w:p w14:paraId="7C464DAD" w14:textId="77777777" w:rsidR="004E0B85" w:rsidRDefault="004E0B85" w:rsidP="006874C0">
            <w:pPr>
              <w:jc w:val="center"/>
            </w:pPr>
            <w:r>
              <w:t>Hip Hop</w:t>
            </w:r>
          </w:p>
          <w:p w14:paraId="2CBFAEA5" w14:textId="28EE450B" w:rsidR="004E0B85" w:rsidRDefault="004E0B85" w:rsidP="006874C0">
            <w:pPr>
              <w:jc w:val="center"/>
            </w:pPr>
            <w:r>
              <w:t>(Ages 7-18)</w:t>
            </w:r>
          </w:p>
          <w:p w14:paraId="29D76CA3" w14:textId="77777777" w:rsidR="004E0B85" w:rsidRDefault="004E0B85" w:rsidP="006874C0">
            <w:pPr>
              <w:jc w:val="center"/>
            </w:pPr>
          </w:p>
        </w:tc>
      </w:tr>
      <w:tr w:rsidR="004E0B85" w:rsidRPr="000A2B55" w14:paraId="0AA50D58" w14:textId="77777777" w:rsidTr="004E0B85">
        <w:trPr>
          <w:trHeight w:val="792"/>
        </w:trPr>
        <w:tc>
          <w:tcPr>
            <w:tcW w:w="2957" w:type="dxa"/>
            <w:shd w:val="clear" w:color="auto" w:fill="DAEEF3" w:themeFill="accent5" w:themeFillTint="33"/>
            <w:noWrap/>
            <w:vAlign w:val="center"/>
          </w:tcPr>
          <w:p w14:paraId="4F302806" w14:textId="3B757C64" w:rsidR="004E0B85" w:rsidRDefault="004E0B85" w:rsidP="00064347">
            <w:pPr>
              <w:jc w:val="center"/>
            </w:pPr>
            <w:r>
              <w:t>7:15-8:10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732D61F0" w14:textId="77777777" w:rsidR="004E0B85" w:rsidRDefault="004E0B85" w:rsidP="00C73ECE">
            <w:pPr>
              <w:jc w:val="center"/>
            </w:pPr>
          </w:p>
          <w:p w14:paraId="1040CD92" w14:textId="18E0C680" w:rsidR="004E0B85" w:rsidRDefault="004E0B85" w:rsidP="00C73ECE">
            <w:pPr>
              <w:jc w:val="center"/>
            </w:pPr>
            <w:r>
              <w:t>Afro Fusion</w:t>
            </w:r>
          </w:p>
          <w:p w14:paraId="057C5044" w14:textId="56D294B1" w:rsidR="004E0B85" w:rsidRDefault="004E0B85" w:rsidP="00C73ECE">
            <w:pPr>
              <w:jc w:val="center"/>
            </w:pPr>
            <w:r>
              <w:t>(Teen/Adult)</w:t>
            </w:r>
          </w:p>
        </w:tc>
        <w:tc>
          <w:tcPr>
            <w:tcW w:w="2918" w:type="dxa"/>
            <w:shd w:val="clear" w:color="auto" w:fill="auto"/>
          </w:tcPr>
          <w:p w14:paraId="42EB6403" w14:textId="77777777" w:rsidR="004E0B85" w:rsidRDefault="004E0B85" w:rsidP="00064347">
            <w:pPr>
              <w:jc w:val="center"/>
            </w:pPr>
          </w:p>
          <w:p w14:paraId="5D9BFE0E" w14:textId="60A2DA35" w:rsidR="004E0B85" w:rsidRDefault="004E0B85" w:rsidP="00064347">
            <w:pPr>
              <w:jc w:val="center"/>
            </w:pPr>
            <w:r>
              <w:t>Zumba</w:t>
            </w:r>
          </w:p>
          <w:p w14:paraId="0D1FEB44" w14:textId="5C278461" w:rsidR="004E0B85" w:rsidRDefault="004E0B85" w:rsidP="00A25735">
            <w:pPr>
              <w:jc w:val="center"/>
            </w:pPr>
            <w:r>
              <w:t>(</w:t>
            </w:r>
            <w:r w:rsidR="00A25735">
              <w:t>Teen/Adult</w:t>
            </w:r>
            <w:r>
              <w:t>)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1ECE4150" w14:textId="77777777" w:rsidR="004E0B85" w:rsidRDefault="004E0B85" w:rsidP="00C73ECE">
            <w:pPr>
              <w:jc w:val="center"/>
            </w:pPr>
          </w:p>
          <w:p w14:paraId="002DFD7A" w14:textId="77F7951A" w:rsidR="004E0B85" w:rsidRDefault="00A25735" w:rsidP="00064347">
            <w:pPr>
              <w:jc w:val="center"/>
            </w:pPr>
            <w:r>
              <w:t>West African</w:t>
            </w:r>
          </w:p>
          <w:p w14:paraId="1C9149C6" w14:textId="16922CBA" w:rsidR="004E0B85" w:rsidRDefault="004E0B85" w:rsidP="00A25735">
            <w:pPr>
              <w:jc w:val="center"/>
            </w:pPr>
            <w:r>
              <w:t>(</w:t>
            </w:r>
            <w:r w:rsidR="00A25735">
              <w:t>Teen/Adult</w:t>
            </w:r>
            <w:r>
              <w:t>)</w:t>
            </w:r>
          </w:p>
        </w:tc>
        <w:tc>
          <w:tcPr>
            <w:tcW w:w="3793" w:type="dxa"/>
            <w:shd w:val="clear" w:color="auto" w:fill="auto"/>
          </w:tcPr>
          <w:p w14:paraId="6EAF883D" w14:textId="77777777" w:rsidR="004E0B85" w:rsidRDefault="004E0B85" w:rsidP="00064347">
            <w:pPr>
              <w:jc w:val="center"/>
            </w:pPr>
          </w:p>
          <w:p w14:paraId="3E64C274" w14:textId="534A0724" w:rsidR="004E0B85" w:rsidRDefault="00A25735" w:rsidP="00064347">
            <w:pPr>
              <w:jc w:val="center"/>
            </w:pPr>
            <w:proofErr w:type="spellStart"/>
            <w:r>
              <w:t>Afrobeats</w:t>
            </w:r>
            <w:proofErr w:type="spellEnd"/>
          </w:p>
          <w:p w14:paraId="0CC80201" w14:textId="2FB1E6CE" w:rsidR="004E0B85" w:rsidRPr="000A2B55" w:rsidRDefault="004E0B85" w:rsidP="00A25735">
            <w:pPr>
              <w:jc w:val="center"/>
            </w:pPr>
            <w:r>
              <w:t>(</w:t>
            </w:r>
            <w:r w:rsidR="00A25735">
              <w:t>Teen/Adult</w:t>
            </w:r>
            <w:r>
              <w:t>)</w:t>
            </w:r>
          </w:p>
        </w:tc>
        <w:tc>
          <w:tcPr>
            <w:tcW w:w="3502" w:type="dxa"/>
            <w:shd w:val="clear" w:color="auto" w:fill="F2F2F2" w:themeFill="background1" w:themeFillShade="F2"/>
          </w:tcPr>
          <w:p w14:paraId="02DDF7BD" w14:textId="77777777" w:rsidR="004E0B85" w:rsidRDefault="004E0B85" w:rsidP="006874C0">
            <w:pPr>
              <w:jc w:val="center"/>
            </w:pPr>
          </w:p>
          <w:p w14:paraId="1875C004" w14:textId="77777777" w:rsidR="004E0B85" w:rsidRDefault="004E0B85" w:rsidP="006874C0">
            <w:pPr>
              <w:jc w:val="center"/>
            </w:pPr>
            <w:r>
              <w:t>Hip Hop</w:t>
            </w:r>
          </w:p>
          <w:p w14:paraId="7001A85E" w14:textId="6DDBC53A" w:rsidR="004E0B85" w:rsidRDefault="004E0B85" w:rsidP="00A25735">
            <w:pPr>
              <w:jc w:val="center"/>
            </w:pPr>
            <w:r>
              <w:t>(</w:t>
            </w:r>
            <w:r w:rsidR="00A25735">
              <w:t>Teen/Adult</w:t>
            </w:r>
            <w:r>
              <w:t>)</w:t>
            </w:r>
          </w:p>
        </w:tc>
      </w:tr>
      <w:tr w:rsidR="004E0B85" w:rsidRPr="000A2B55" w14:paraId="3279949A" w14:textId="77777777" w:rsidTr="004E0B85">
        <w:trPr>
          <w:trHeight w:val="792"/>
        </w:trPr>
        <w:tc>
          <w:tcPr>
            <w:tcW w:w="2957" w:type="dxa"/>
            <w:shd w:val="clear" w:color="auto" w:fill="DAEEF3" w:themeFill="accent5" w:themeFillTint="33"/>
            <w:noWrap/>
            <w:vAlign w:val="center"/>
          </w:tcPr>
          <w:p w14:paraId="08767302" w14:textId="78AC815E" w:rsidR="004E0B85" w:rsidRPr="000A2B55" w:rsidRDefault="004E0B85" w:rsidP="00E9687E">
            <w:pPr>
              <w:pStyle w:val="Heading3"/>
            </w:pPr>
            <w:r>
              <w:t>8:10-9:00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4326C567" w14:textId="77777777" w:rsidR="004E0B85" w:rsidRDefault="004E0B85" w:rsidP="000A2B55"/>
          <w:p w14:paraId="6A4CA9B2" w14:textId="606AFD0A" w:rsidR="004E0B85" w:rsidRDefault="004E0B85" w:rsidP="00064347">
            <w:pPr>
              <w:jc w:val="center"/>
            </w:pPr>
            <w:r>
              <w:t xml:space="preserve">Contemporary </w:t>
            </w:r>
          </w:p>
          <w:p w14:paraId="7D8A6B53" w14:textId="07CA45CD" w:rsidR="004E0B85" w:rsidRPr="000A2B55" w:rsidRDefault="004E0B85" w:rsidP="004E0B85">
            <w:pPr>
              <w:jc w:val="center"/>
            </w:pPr>
            <w:r>
              <w:t>(Teen/Adult)</w:t>
            </w:r>
          </w:p>
        </w:tc>
        <w:tc>
          <w:tcPr>
            <w:tcW w:w="2918" w:type="dxa"/>
            <w:shd w:val="clear" w:color="auto" w:fill="auto"/>
          </w:tcPr>
          <w:p w14:paraId="42443AC0" w14:textId="77777777" w:rsidR="004E0B85" w:rsidRDefault="004E0B85" w:rsidP="000A2B55"/>
          <w:p w14:paraId="4E8EAB4B" w14:textId="58DA2441" w:rsidR="004E0B85" w:rsidRDefault="004E0B85" w:rsidP="00A7104C">
            <w:pPr>
              <w:jc w:val="center"/>
            </w:pPr>
            <w:r>
              <w:t>Funk Jazz</w:t>
            </w:r>
          </w:p>
          <w:p w14:paraId="524E4A64" w14:textId="0A6B7235" w:rsidR="004E0B85" w:rsidRPr="000A2B55" w:rsidRDefault="004E0B85" w:rsidP="00A25735">
            <w:pPr>
              <w:jc w:val="center"/>
            </w:pPr>
            <w:r>
              <w:t>(</w:t>
            </w:r>
            <w:r w:rsidR="00A25735">
              <w:t>Teen/Adult</w:t>
            </w:r>
            <w:r>
              <w:t>)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2088B89E" w14:textId="77777777" w:rsidR="004E0B85" w:rsidRDefault="004E0B85" w:rsidP="000A2B55"/>
          <w:p w14:paraId="640E62AC" w14:textId="79E3A2BB" w:rsidR="004E0B85" w:rsidRDefault="00A25735" w:rsidP="00064347">
            <w:pPr>
              <w:jc w:val="center"/>
            </w:pPr>
            <w:r>
              <w:t>Afro Fusion</w:t>
            </w:r>
          </w:p>
          <w:p w14:paraId="25E060FB" w14:textId="2D7F9B0A" w:rsidR="004E0B85" w:rsidRPr="000A2B55" w:rsidRDefault="004E0B85" w:rsidP="00A25735">
            <w:pPr>
              <w:jc w:val="center"/>
            </w:pPr>
            <w:r>
              <w:t>(</w:t>
            </w:r>
            <w:r w:rsidR="00A25735">
              <w:t>Teen/Adult</w:t>
            </w:r>
            <w:r>
              <w:t>)</w:t>
            </w:r>
          </w:p>
        </w:tc>
        <w:tc>
          <w:tcPr>
            <w:tcW w:w="3793" w:type="dxa"/>
            <w:shd w:val="clear" w:color="auto" w:fill="auto"/>
          </w:tcPr>
          <w:p w14:paraId="2BF54DA8" w14:textId="77777777" w:rsidR="004E0B85" w:rsidRDefault="004E0B85" w:rsidP="000A2B55"/>
          <w:p w14:paraId="0857A7CA" w14:textId="58E1DE33" w:rsidR="004E0B85" w:rsidRDefault="00A25735" w:rsidP="00064347">
            <w:pPr>
              <w:jc w:val="center"/>
            </w:pPr>
            <w:r>
              <w:t>Latin (Salsa, Merengue, Bachata)</w:t>
            </w:r>
          </w:p>
          <w:p w14:paraId="2DCD9A41" w14:textId="2B7A996C" w:rsidR="004E0B85" w:rsidRPr="000A2B55" w:rsidRDefault="004E0B85" w:rsidP="00A25735">
            <w:pPr>
              <w:jc w:val="center"/>
            </w:pPr>
            <w:r>
              <w:t>(</w:t>
            </w:r>
            <w:r w:rsidR="00A25735">
              <w:t>Adult</w:t>
            </w:r>
            <w:r>
              <w:t>)</w:t>
            </w:r>
          </w:p>
        </w:tc>
        <w:tc>
          <w:tcPr>
            <w:tcW w:w="3502" w:type="dxa"/>
            <w:shd w:val="clear" w:color="auto" w:fill="F2F2F2" w:themeFill="background1" w:themeFillShade="F2"/>
          </w:tcPr>
          <w:p w14:paraId="43A3755F" w14:textId="77777777" w:rsidR="004E0B85" w:rsidRDefault="004E0B85" w:rsidP="007C2A41">
            <w:pPr>
              <w:jc w:val="center"/>
            </w:pPr>
          </w:p>
          <w:p w14:paraId="67F7793B" w14:textId="232A2940" w:rsidR="004E0B85" w:rsidRDefault="004E0B85" w:rsidP="007C2A41">
            <w:pPr>
              <w:jc w:val="center"/>
            </w:pPr>
            <w:r>
              <w:t>Hip Hop</w:t>
            </w:r>
            <w:r w:rsidR="00A25735">
              <w:t>/Freestyle</w:t>
            </w:r>
          </w:p>
          <w:p w14:paraId="0D8B4242" w14:textId="154EFC3A" w:rsidR="004E0B85" w:rsidRPr="000A2B55" w:rsidRDefault="004E0B85" w:rsidP="00A25735">
            <w:pPr>
              <w:jc w:val="center"/>
            </w:pPr>
            <w:r>
              <w:t>(</w:t>
            </w:r>
            <w:r w:rsidR="00A25735">
              <w:t>Teen/Adult</w:t>
            </w:r>
            <w:r>
              <w:t>)</w:t>
            </w:r>
          </w:p>
        </w:tc>
      </w:tr>
      <w:tr w:rsidR="004E0B85" w:rsidRPr="000A2B55" w14:paraId="571D6B28" w14:textId="77777777" w:rsidTr="004E0B85">
        <w:trPr>
          <w:trHeight w:val="792"/>
        </w:trPr>
        <w:tc>
          <w:tcPr>
            <w:tcW w:w="2957" w:type="dxa"/>
            <w:shd w:val="clear" w:color="auto" w:fill="DAEEF3" w:themeFill="accent5" w:themeFillTint="33"/>
            <w:noWrap/>
            <w:vAlign w:val="center"/>
          </w:tcPr>
          <w:p w14:paraId="7D469B61" w14:textId="3BBC789C" w:rsidR="004E0B85" w:rsidRPr="000A2B55" w:rsidRDefault="004E0B85" w:rsidP="00E9687E">
            <w:pPr>
              <w:pStyle w:val="Heading3"/>
            </w:pPr>
            <w:r>
              <w:t>9:00-9:50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18C3C45D" w14:textId="77777777" w:rsidR="004E0B85" w:rsidRDefault="004E0B85" w:rsidP="000A2B55"/>
          <w:p w14:paraId="0385D734" w14:textId="77777777" w:rsidR="004E0B85" w:rsidRDefault="004E0B85" w:rsidP="00E9687E">
            <w:pPr>
              <w:jc w:val="center"/>
            </w:pPr>
            <w:r>
              <w:t>Ballet Beg-</w:t>
            </w:r>
            <w:proofErr w:type="spellStart"/>
            <w:r>
              <w:t>Int</w:t>
            </w:r>
            <w:proofErr w:type="spellEnd"/>
          </w:p>
          <w:p w14:paraId="1DFFEFC6" w14:textId="590A8E6A" w:rsidR="004E0B85" w:rsidRPr="000A2B55" w:rsidRDefault="004E0B85" w:rsidP="004E0B85">
            <w:pPr>
              <w:jc w:val="center"/>
            </w:pPr>
            <w:r>
              <w:t>(Adult)</w:t>
            </w:r>
          </w:p>
        </w:tc>
        <w:tc>
          <w:tcPr>
            <w:tcW w:w="2918" w:type="dxa"/>
            <w:shd w:val="clear" w:color="auto" w:fill="auto"/>
          </w:tcPr>
          <w:p w14:paraId="7E9E315A" w14:textId="77777777" w:rsidR="004E0B85" w:rsidRDefault="004E0B85" w:rsidP="00A7104C">
            <w:pPr>
              <w:jc w:val="center"/>
            </w:pPr>
          </w:p>
          <w:p w14:paraId="18F00646" w14:textId="1D258579" w:rsidR="004E0B85" w:rsidRDefault="00A25735" w:rsidP="00CA3847">
            <w:pPr>
              <w:jc w:val="center"/>
            </w:pPr>
            <w:r>
              <w:t>Pilates/Core</w:t>
            </w:r>
          </w:p>
          <w:p w14:paraId="26FF1E10" w14:textId="0F4DC737" w:rsidR="004E0B85" w:rsidRPr="000A2B55" w:rsidRDefault="004E0B85" w:rsidP="00A25735">
            <w:pPr>
              <w:jc w:val="center"/>
            </w:pPr>
            <w:r>
              <w:t>(</w:t>
            </w:r>
            <w:r w:rsidR="00A25735">
              <w:t>Adult</w:t>
            </w:r>
            <w:r>
              <w:t>)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243114CB" w14:textId="77777777" w:rsidR="004E0B85" w:rsidRDefault="004E0B85" w:rsidP="000A2B55"/>
          <w:p w14:paraId="77ED5698" w14:textId="136BA58D" w:rsidR="004E0B85" w:rsidRPr="000A2B55" w:rsidRDefault="004E0B85" w:rsidP="006F5470">
            <w:pPr>
              <w:jc w:val="center"/>
            </w:pPr>
          </w:p>
        </w:tc>
        <w:tc>
          <w:tcPr>
            <w:tcW w:w="3793" w:type="dxa"/>
            <w:shd w:val="clear" w:color="auto" w:fill="auto"/>
          </w:tcPr>
          <w:p w14:paraId="671FF23D" w14:textId="77777777" w:rsidR="004E0B85" w:rsidRDefault="004E0B85" w:rsidP="000A2B55"/>
          <w:p w14:paraId="1FF8CE28" w14:textId="0DCAB760" w:rsidR="004E0B85" w:rsidRDefault="00A25735" w:rsidP="001E2B16">
            <w:pPr>
              <w:jc w:val="center"/>
            </w:pPr>
            <w:r>
              <w:t>Hip Hop Barre</w:t>
            </w:r>
          </w:p>
          <w:p w14:paraId="46129057" w14:textId="00B62D25" w:rsidR="004E0B85" w:rsidRDefault="004E0B85" w:rsidP="001E2B16">
            <w:pPr>
              <w:jc w:val="center"/>
            </w:pPr>
            <w:r>
              <w:t>(</w:t>
            </w:r>
            <w:r w:rsidR="00A25735">
              <w:t>Adult</w:t>
            </w:r>
            <w:r>
              <w:t>)</w:t>
            </w:r>
          </w:p>
          <w:p w14:paraId="53268688" w14:textId="6BFB3A4F" w:rsidR="004E0B85" w:rsidRPr="000A2B55" w:rsidRDefault="004E0B85" w:rsidP="001E2B16">
            <w:pPr>
              <w:jc w:val="center"/>
            </w:pPr>
          </w:p>
        </w:tc>
        <w:tc>
          <w:tcPr>
            <w:tcW w:w="3502" w:type="dxa"/>
            <w:shd w:val="clear" w:color="auto" w:fill="F2F2F2" w:themeFill="background1" w:themeFillShade="F2"/>
          </w:tcPr>
          <w:p w14:paraId="0803ECB2" w14:textId="77777777" w:rsidR="004E0B85" w:rsidRDefault="004E0B85" w:rsidP="000A2B55"/>
          <w:p w14:paraId="3188E7A5" w14:textId="5A7DF066" w:rsidR="004E0B85" w:rsidRDefault="00A25735" w:rsidP="00F6177C">
            <w:pPr>
              <w:jc w:val="center"/>
            </w:pPr>
            <w:r>
              <w:t>Open Session</w:t>
            </w:r>
          </w:p>
          <w:p w14:paraId="15C23950" w14:textId="3765A8D5" w:rsidR="004E0B85" w:rsidRPr="000A2B55" w:rsidRDefault="004E0B85" w:rsidP="00EF1499">
            <w:pPr>
              <w:jc w:val="center"/>
            </w:pPr>
            <w:r>
              <w:t>(Adult All Levels)</w:t>
            </w:r>
          </w:p>
        </w:tc>
      </w:tr>
    </w:tbl>
    <w:p w14:paraId="11DA4340" w14:textId="77777777" w:rsidR="00B677D2" w:rsidRPr="00BE0212" w:rsidRDefault="002D03F8" w:rsidP="000A2B55">
      <w:pPr>
        <w:rPr>
          <w:b/>
          <w:sz w:val="28"/>
          <w:szCs w:val="28"/>
          <w:u w:val="single"/>
        </w:rPr>
      </w:pPr>
      <w:r w:rsidRPr="00BE0212">
        <w:rPr>
          <w:b/>
          <w:sz w:val="28"/>
          <w:szCs w:val="28"/>
          <w:u w:val="single"/>
        </w:rPr>
        <w:t>S</w:t>
      </w:r>
      <w:r w:rsidR="00A26D42" w:rsidRPr="00BE0212">
        <w:rPr>
          <w:b/>
          <w:sz w:val="28"/>
          <w:szCs w:val="28"/>
          <w:u w:val="single"/>
        </w:rPr>
        <w:t xml:space="preserve">aturday </w:t>
      </w:r>
    </w:p>
    <w:p w14:paraId="66F36427" w14:textId="1458483D" w:rsidR="00B677D2" w:rsidRDefault="00A25735" w:rsidP="000A2B55">
      <w:r>
        <w:t>8</w:t>
      </w:r>
      <w:r w:rsidR="00B677D2">
        <w:t>:00</w:t>
      </w:r>
      <w:proofErr w:type="gramStart"/>
      <w:r w:rsidR="00A16790">
        <w:t>am</w:t>
      </w:r>
      <w:proofErr w:type="gramEnd"/>
      <w:r w:rsidR="00B677D2">
        <w:t xml:space="preserve"> </w:t>
      </w:r>
      <w:r>
        <w:t>Pilates/Core</w:t>
      </w:r>
      <w:r w:rsidR="00B677D2">
        <w:t xml:space="preserve"> </w:t>
      </w:r>
      <w:r w:rsidR="00403F7E">
        <w:t>(Adult)</w:t>
      </w:r>
    </w:p>
    <w:p w14:paraId="4A407F75" w14:textId="57074533" w:rsidR="00B677D2" w:rsidRDefault="00A25735" w:rsidP="000A2B55">
      <w:r>
        <w:t>9</w:t>
      </w:r>
      <w:r w:rsidR="00B677D2">
        <w:t>:00</w:t>
      </w:r>
      <w:proofErr w:type="gramStart"/>
      <w:r w:rsidR="00B677D2">
        <w:t>am</w:t>
      </w:r>
      <w:proofErr w:type="gramEnd"/>
      <w:r w:rsidR="00B677D2">
        <w:t xml:space="preserve"> </w:t>
      </w:r>
      <w:r>
        <w:t>Creative Movement (Ages 4-6)</w:t>
      </w:r>
    </w:p>
    <w:p w14:paraId="7FBC0D74" w14:textId="19D7F6F3" w:rsidR="00A25735" w:rsidRDefault="00A25735" w:rsidP="000A2B55">
      <w:r>
        <w:t>10</w:t>
      </w:r>
      <w:r w:rsidR="00A26D42">
        <w:t>:0</w:t>
      </w:r>
      <w:r w:rsidR="002D03F8">
        <w:t>0</w:t>
      </w:r>
      <w:proofErr w:type="gramStart"/>
      <w:r w:rsidR="002D03F8">
        <w:t>am</w:t>
      </w:r>
      <w:proofErr w:type="gramEnd"/>
      <w:r w:rsidR="002D03F8">
        <w:t xml:space="preserve"> </w:t>
      </w:r>
      <w:r>
        <w:t>Afro Fusion</w:t>
      </w:r>
      <w:r w:rsidR="00403F7E">
        <w:t xml:space="preserve"> (Teen/Adult)</w:t>
      </w:r>
    </w:p>
    <w:p w14:paraId="41C4E0F2" w14:textId="32BA3A8E" w:rsidR="002D03F8" w:rsidRPr="000A2B55" w:rsidRDefault="00A25735" w:rsidP="000A2B55">
      <w:r>
        <w:t xml:space="preserve">11:00am </w:t>
      </w:r>
      <w:r w:rsidR="00403F7E">
        <w:t xml:space="preserve">Modern </w:t>
      </w:r>
      <w:r w:rsidRPr="00A25735">
        <w:t>Contemporary</w:t>
      </w:r>
      <w:r w:rsidR="00403F7E">
        <w:t xml:space="preserve"> (Adult)</w:t>
      </w:r>
      <w:bookmarkStart w:id="0" w:name="_GoBack"/>
      <w:bookmarkEnd w:id="0"/>
    </w:p>
    <w:sectPr w:rsidR="002D03F8" w:rsidRPr="000A2B55" w:rsidSect="00CF4E27">
      <w:pgSz w:w="24480" w:h="15840" w:orient="landscape" w:code="3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1D"/>
    <w:rsid w:val="00035F51"/>
    <w:rsid w:val="00064347"/>
    <w:rsid w:val="000A2B55"/>
    <w:rsid w:val="000E077B"/>
    <w:rsid w:val="000F580C"/>
    <w:rsid w:val="001C0E32"/>
    <w:rsid w:val="001C70A2"/>
    <w:rsid w:val="001E2B16"/>
    <w:rsid w:val="002A578C"/>
    <w:rsid w:val="002C7AB0"/>
    <w:rsid w:val="002D03F8"/>
    <w:rsid w:val="00337E81"/>
    <w:rsid w:val="00350D85"/>
    <w:rsid w:val="00363071"/>
    <w:rsid w:val="00403F7E"/>
    <w:rsid w:val="00457295"/>
    <w:rsid w:val="004B0723"/>
    <w:rsid w:val="004E0B73"/>
    <w:rsid w:val="004E0B85"/>
    <w:rsid w:val="005103A3"/>
    <w:rsid w:val="00555C19"/>
    <w:rsid w:val="005735B9"/>
    <w:rsid w:val="0058450D"/>
    <w:rsid w:val="00632D2F"/>
    <w:rsid w:val="00684B33"/>
    <w:rsid w:val="006874C0"/>
    <w:rsid w:val="006D5B09"/>
    <w:rsid w:val="006F5470"/>
    <w:rsid w:val="00745595"/>
    <w:rsid w:val="007745C4"/>
    <w:rsid w:val="007C2A41"/>
    <w:rsid w:val="00804E10"/>
    <w:rsid w:val="008156AD"/>
    <w:rsid w:val="00853995"/>
    <w:rsid w:val="008B19BB"/>
    <w:rsid w:val="00964F89"/>
    <w:rsid w:val="00992BAA"/>
    <w:rsid w:val="00A1052D"/>
    <w:rsid w:val="00A16790"/>
    <w:rsid w:val="00A25735"/>
    <w:rsid w:val="00A26D42"/>
    <w:rsid w:val="00A7104C"/>
    <w:rsid w:val="00AC51C3"/>
    <w:rsid w:val="00AF0B77"/>
    <w:rsid w:val="00B677D2"/>
    <w:rsid w:val="00B8151D"/>
    <w:rsid w:val="00BC6536"/>
    <w:rsid w:val="00BE0212"/>
    <w:rsid w:val="00C21DF9"/>
    <w:rsid w:val="00C22695"/>
    <w:rsid w:val="00C73ECE"/>
    <w:rsid w:val="00CA3847"/>
    <w:rsid w:val="00CE75C1"/>
    <w:rsid w:val="00CF4E27"/>
    <w:rsid w:val="00D826C2"/>
    <w:rsid w:val="00DA4D61"/>
    <w:rsid w:val="00E9687E"/>
    <w:rsid w:val="00EC256D"/>
    <w:rsid w:val="00EF1499"/>
    <w:rsid w:val="00F27739"/>
    <w:rsid w:val="00F34D8F"/>
    <w:rsid w:val="00F6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C4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C2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EC256D"/>
    <w:pPr>
      <w:jc w:val="right"/>
      <w:outlineLvl w:val="1"/>
    </w:pPr>
    <w:rPr>
      <w:color w:val="7F7F7F" w:themeColor="text1" w:themeTint="80"/>
    </w:rPr>
  </w:style>
  <w:style w:type="paragraph" w:styleId="Heading3">
    <w:name w:val="heading 3"/>
    <w:basedOn w:val="Normal"/>
    <w:next w:val="Normal"/>
    <w:link w:val="Heading3Char"/>
    <w:qFormat/>
    <w:rsid w:val="00D826C2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D826C2"/>
    <w:rPr>
      <w:rFonts w:asciiTheme="majorHAnsi" w:hAnsiTheme="majorHAnsi"/>
      <w:b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EC256D"/>
    <w:rPr>
      <w:rFonts w:asciiTheme="majorHAnsi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C256D"/>
    <w:rPr>
      <w:rFonts w:asciiTheme="majorHAnsi" w:hAnsiTheme="majorHAnsi"/>
      <w:b/>
      <w:color w:val="7F7F7F" w:themeColor="text1" w:themeTint="80"/>
      <w:sz w:val="32"/>
      <w:szCs w:val="32"/>
    </w:rPr>
  </w:style>
  <w:style w:type="paragraph" w:styleId="BalloonText">
    <w:name w:val="Balloon Text"/>
    <w:basedOn w:val="Normal"/>
    <w:semiHidden/>
    <w:unhideWhenUsed/>
    <w:rsid w:val="0074559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6C2"/>
    <w:rPr>
      <w:color w:val="808080"/>
    </w:rPr>
  </w:style>
  <w:style w:type="table" w:styleId="TableGrid">
    <w:name w:val="Table Grid"/>
    <w:basedOn w:val="TableNormal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C2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EC256D"/>
    <w:pPr>
      <w:jc w:val="right"/>
      <w:outlineLvl w:val="1"/>
    </w:pPr>
    <w:rPr>
      <w:color w:val="7F7F7F" w:themeColor="text1" w:themeTint="80"/>
    </w:rPr>
  </w:style>
  <w:style w:type="paragraph" w:styleId="Heading3">
    <w:name w:val="heading 3"/>
    <w:basedOn w:val="Normal"/>
    <w:next w:val="Normal"/>
    <w:link w:val="Heading3Char"/>
    <w:qFormat/>
    <w:rsid w:val="00D826C2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D826C2"/>
    <w:rPr>
      <w:rFonts w:asciiTheme="majorHAnsi" w:hAnsiTheme="majorHAnsi"/>
      <w:b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EC256D"/>
    <w:rPr>
      <w:rFonts w:asciiTheme="majorHAnsi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C256D"/>
    <w:rPr>
      <w:rFonts w:asciiTheme="majorHAnsi" w:hAnsiTheme="majorHAnsi"/>
      <w:b/>
      <w:color w:val="7F7F7F" w:themeColor="text1" w:themeTint="80"/>
      <w:sz w:val="32"/>
      <w:szCs w:val="32"/>
    </w:rPr>
  </w:style>
  <w:style w:type="paragraph" w:styleId="BalloonText">
    <w:name w:val="Balloon Text"/>
    <w:basedOn w:val="Normal"/>
    <w:semiHidden/>
    <w:unhideWhenUsed/>
    <w:rsid w:val="0074559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6C2"/>
    <w:rPr>
      <w:color w:val="808080"/>
    </w:rPr>
  </w:style>
  <w:style w:type="table" w:styleId="TableGrid">
    <w:name w:val="Table Grid"/>
    <w:basedOn w:val="TableNormal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cma_000\AppData\Roaming\Microsoft\Templates\Weekly%20homework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7E1AC4-ACCD-45CD-873B-0046D9098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homework schedule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homework schedule</vt:lpstr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schedule</dc:title>
  <dc:creator>Customer Service</dc:creator>
  <cp:lastModifiedBy>Frantz</cp:lastModifiedBy>
  <cp:revision>2</cp:revision>
  <cp:lastPrinted>2016-09-15T23:04:00Z</cp:lastPrinted>
  <dcterms:created xsi:type="dcterms:W3CDTF">2016-09-15T23:07:00Z</dcterms:created>
  <dcterms:modified xsi:type="dcterms:W3CDTF">2016-09-15T23:07:00Z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</Properties>
</file>